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2BBF" w14:textId="2E76AEC1" w:rsidR="002E737C" w:rsidRDefault="001800B8" w:rsidP="003D50FB">
      <w:pPr>
        <w:spacing w:after="120"/>
        <w:jc w:val="center"/>
        <w:rPr>
          <w:b/>
          <w:sz w:val="24"/>
          <w:szCs w:val="24"/>
          <w:lang w:val="en-GB"/>
        </w:rPr>
      </w:pPr>
      <w:r w:rsidRPr="004C2111">
        <w:rPr>
          <w:b/>
          <w:sz w:val="24"/>
          <w:szCs w:val="24"/>
          <w:lang w:val="en-GB"/>
        </w:rPr>
        <w:t xml:space="preserve">Customers </w:t>
      </w:r>
      <w:r>
        <w:rPr>
          <w:b/>
          <w:sz w:val="24"/>
          <w:szCs w:val="24"/>
          <w:lang w:val="en-GB"/>
        </w:rPr>
        <w:t xml:space="preserve">- </w:t>
      </w:r>
      <w:r w:rsidR="002E737C" w:rsidRPr="004C2111">
        <w:rPr>
          <w:b/>
          <w:sz w:val="24"/>
          <w:szCs w:val="24"/>
          <w:lang w:val="en-GB"/>
        </w:rPr>
        <w:t>Self-Assessment</w:t>
      </w:r>
    </w:p>
    <w:p w14:paraId="17495C70" w14:textId="77777777" w:rsidR="001800B8" w:rsidRPr="00C90718" w:rsidRDefault="001800B8" w:rsidP="003D50FB">
      <w:pPr>
        <w:spacing w:after="120"/>
        <w:jc w:val="center"/>
        <w:rPr>
          <w:sz w:val="22"/>
          <w:szCs w:val="22"/>
          <w:lang w:val="en-GB"/>
        </w:rPr>
      </w:pPr>
    </w:p>
    <w:p w14:paraId="5DFFE8D6" w14:textId="31BB7B16" w:rsidR="002E737C" w:rsidRDefault="002E737C">
      <w:pPr>
        <w:rPr>
          <w:lang w:val="en-GB"/>
        </w:rPr>
      </w:pPr>
      <w:r w:rsidRPr="00C90718">
        <w:rPr>
          <w:lang w:val="en-GB"/>
        </w:rPr>
        <w:t>LOG Industrie GmbH is a DIN EN ISO 9001:2015 and EN/AS 9120:2018 certified company. This results in the obligation for LOG Industrie GmbH to convince itself of the quality capability of its subcontractors</w:t>
      </w:r>
      <w:r>
        <w:rPr>
          <w:lang w:val="en-GB"/>
        </w:rPr>
        <w:t xml:space="preserve"> and customers</w:t>
      </w:r>
      <w:r w:rsidRPr="00C90718">
        <w:rPr>
          <w:lang w:val="en-GB"/>
        </w:rPr>
        <w:t>. Therefore, we ask you to answer the following questions as a first step and send us this self-disclosure (by e-mail) back.</w:t>
      </w:r>
    </w:p>
    <w:p w14:paraId="6C03D5ED" w14:textId="77777777" w:rsidR="001800B8" w:rsidRPr="00C90718" w:rsidRDefault="001800B8">
      <w:pPr>
        <w:rPr>
          <w:lang w:val="en-GB"/>
        </w:rPr>
      </w:pPr>
    </w:p>
    <w:p w14:paraId="3D944E55" w14:textId="77777777" w:rsidR="002E737C" w:rsidRDefault="002E737C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General </w:t>
      </w:r>
      <w:r w:rsidR="007035CC">
        <w:rPr>
          <w:b/>
          <w:bCs/>
          <w:sz w:val="24"/>
          <w:szCs w:val="24"/>
        </w:rPr>
        <w:t>Information</w:t>
      </w:r>
    </w:p>
    <w:tbl>
      <w:tblPr>
        <w:tblW w:w="99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19"/>
      </w:tblGrid>
      <w:tr w:rsidR="002E737C" w14:paraId="7A8574D0" w14:textId="77777777" w:rsidTr="001800B8">
        <w:trPr>
          <w:trHeight w:val="340"/>
        </w:trPr>
        <w:tc>
          <w:tcPr>
            <w:tcW w:w="1701" w:type="dxa"/>
          </w:tcPr>
          <w:p w14:paraId="7D8DDEA1" w14:textId="77777777" w:rsidR="002E737C" w:rsidRDefault="002E737C" w:rsidP="00995EC9">
            <w:pPr>
              <w:tabs>
                <w:tab w:val="left" w:pos="1701"/>
              </w:tabs>
              <w:ind w:right="-70"/>
            </w:pPr>
            <w:r>
              <w:t>Company Name: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6B997E0C" w14:textId="77777777" w:rsidR="002E737C" w:rsidRDefault="002E737C" w:rsidP="00995EC9">
            <w:pPr>
              <w:tabs>
                <w:tab w:val="left" w:pos="1701"/>
              </w:tabs>
              <w:ind w:right="-70"/>
            </w:pPr>
          </w:p>
        </w:tc>
      </w:tr>
      <w:tr w:rsidR="001800B8" w14:paraId="79DF63C3" w14:textId="77777777" w:rsidTr="001800B8">
        <w:trPr>
          <w:trHeight w:val="340"/>
        </w:trPr>
        <w:tc>
          <w:tcPr>
            <w:tcW w:w="1701" w:type="dxa"/>
          </w:tcPr>
          <w:p w14:paraId="0A9A7DC9" w14:textId="3D3AD01A" w:rsidR="001800B8" w:rsidRDefault="001800B8" w:rsidP="00995EC9">
            <w:pPr>
              <w:tabs>
                <w:tab w:val="left" w:pos="1701"/>
              </w:tabs>
              <w:ind w:right="-70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63D83E6A" w14:textId="77777777" w:rsidR="001800B8" w:rsidRDefault="001800B8" w:rsidP="00995EC9">
            <w:pPr>
              <w:tabs>
                <w:tab w:val="left" w:pos="1701"/>
              </w:tabs>
              <w:ind w:right="-70"/>
            </w:pPr>
          </w:p>
        </w:tc>
      </w:tr>
      <w:tr w:rsidR="001800B8" w14:paraId="22464AA6" w14:textId="77777777" w:rsidTr="001800B8">
        <w:trPr>
          <w:trHeight w:val="340"/>
        </w:trPr>
        <w:tc>
          <w:tcPr>
            <w:tcW w:w="1701" w:type="dxa"/>
          </w:tcPr>
          <w:p w14:paraId="7F994BDD" w14:textId="77777777" w:rsidR="001800B8" w:rsidRDefault="001800B8" w:rsidP="00995EC9">
            <w:pPr>
              <w:tabs>
                <w:tab w:val="left" w:pos="1701"/>
              </w:tabs>
              <w:ind w:right="-70"/>
            </w:pP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37005193" w14:textId="77777777" w:rsidR="001800B8" w:rsidRDefault="001800B8" w:rsidP="00995EC9">
            <w:pPr>
              <w:tabs>
                <w:tab w:val="left" w:pos="1701"/>
              </w:tabs>
              <w:ind w:right="-70"/>
            </w:pPr>
          </w:p>
        </w:tc>
      </w:tr>
      <w:tr w:rsidR="001800B8" w14:paraId="0125CACA" w14:textId="77777777" w:rsidTr="001800B8">
        <w:trPr>
          <w:trHeight w:val="340"/>
        </w:trPr>
        <w:tc>
          <w:tcPr>
            <w:tcW w:w="1701" w:type="dxa"/>
          </w:tcPr>
          <w:p w14:paraId="35782927" w14:textId="77777777" w:rsidR="001800B8" w:rsidRDefault="001800B8" w:rsidP="00995EC9">
            <w:pPr>
              <w:tabs>
                <w:tab w:val="left" w:pos="1701"/>
              </w:tabs>
              <w:ind w:right="-70"/>
            </w:pP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5DCF9F79" w14:textId="77777777" w:rsidR="001800B8" w:rsidRDefault="001800B8" w:rsidP="00995EC9">
            <w:pPr>
              <w:tabs>
                <w:tab w:val="left" w:pos="1701"/>
              </w:tabs>
              <w:ind w:right="-70"/>
            </w:pPr>
          </w:p>
        </w:tc>
      </w:tr>
    </w:tbl>
    <w:p w14:paraId="3D8E3C22" w14:textId="77777777" w:rsidR="002E737C" w:rsidRPr="001800B8" w:rsidRDefault="002E737C" w:rsidP="00995EC9">
      <w:pPr>
        <w:tabs>
          <w:tab w:val="left" w:pos="1418"/>
          <w:tab w:val="left" w:pos="1701"/>
        </w:tabs>
        <w:rPr>
          <w:sz w:val="10"/>
          <w:szCs w:val="10"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3379"/>
        <w:gridCol w:w="1362"/>
        <w:gridCol w:w="3316"/>
      </w:tblGrid>
      <w:tr w:rsidR="002E737C" w14:paraId="332C026B" w14:textId="77777777">
        <w:trPr>
          <w:trHeight w:val="406"/>
        </w:trPr>
        <w:tc>
          <w:tcPr>
            <w:tcW w:w="1794" w:type="dxa"/>
            <w:tcBorders>
              <w:bottom w:val="nil"/>
              <w:right w:val="nil"/>
            </w:tcBorders>
          </w:tcPr>
          <w:p w14:paraId="14A5BB7F" w14:textId="77777777" w:rsidR="002E737C" w:rsidRDefault="002E737C" w:rsidP="00F24D4B">
            <w:pPr>
              <w:tabs>
                <w:tab w:val="left" w:pos="1701"/>
              </w:tabs>
            </w:pPr>
            <w:r>
              <w:t>Phone:</w:t>
            </w:r>
          </w:p>
        </w:tc>
        <w:tc>
          <w:tcPr>
            <w:tcW w:w="3379" w:type="dxa"/>
            <w:tcBorders>
              <w:left w:val="nil"/>
              <w:bottom w:val="single" w:sz="4" w:space="0" w:color="auto"/>
              <w:right w:val="nil"/>
            </w:tcBorders>
          </w:tcPr>
          <w:p w14:paraId="3516B421" w14:textId="77777777" w:rsidR="002E737C" w:rsidRDefault="002E737C" w:rsidP="00995EC9">
            <w:pPr>
              <w:tabs>
                <w:tab w:val="left" w:pos="1701"/>
              </w:tabs>
              <w:ind w:left="-70"/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43092A48" w14:textId="4E14E276" w:rsidR="002E737C" w:rsidRDefault="0099607B" w:rsidP="00995EC9">
            <w:pPr>
              <w:tabs>
                <w:tab w:val="left" w:pos="1418"/>
                <w:tab w:val="left" w:pos="1701"/>
              </w:tabs>
              <w:ind w:left="214"/>
            </w:pPr>
            <w:proofErr w:type="spellStart"/>
            <w:r>
              <w:t>E-mail</w:t>
            </w:r>
            <w:proofErr w:type="spellEnd"/>
            <w:r w:rsidR="002E737C">
              <w:t xml:space="preserve">: </w:t>
            </w:r>
          </w:p>
        </w:tc>
        <w:tc>
          <w:tcPr>
            <w:tcW w:w="3316" w:type="dxa"/>
            <w:tcBorders>
              <w:left w:val="nil"/>
              <w:bottom w:val="single" w:sz="4" w:space="0" w:color="auto"/>
            </w:tcBorders>
          </w:tcPr>
          <w:p w14:paraId="51A7F342" w14:textId="77777777" w:rsidR="002E737C" w:rsidRDefault="002E737C" w:rsidP="00995EC9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ind w:left="-70"/>
            </w:pPr>
          </w:p>
        </w:tc>
      </w:tr>
    </w:tbl>
    <w:p w14:paraId="3A659BBD" w14:textId="77777777" w:rsidR="002E737C" w:rsidRPr="001800B8" w:rsidRDefault="002E737C" w:rsidP="00995EC9">
      <w:pPr>
        <w:tabs>
          <w:tab w:val="left" w:pos="1418"/>
          <w:tab w:val="left" w:pos="1701"/>
        </w:tabs>
        <w:rPr>
          <w:sz w:val="10"/>
          <w:szCs w:val="10"/>
        </w:rPr>
      </w:pPr>
    </w:p>
    <w:tbl>
      <w:tblPr>
        <w:tblW w:w="652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19"/>
      </w:tblGrid>
      <w:tr w:rsidR="005C74FD" w14:paraId="35224A6C" w14:textId="77777777" w:rsidTr="005C74FD">
        <w:tc>
          <w:tcPr>
            <w:tcW w:w="1701" w:type="dxa"/>
            <w:tcBorders>
              <w:bottom w:val="nil"/>
              <w:right w:val="nil"/>
            </w:tcBorders>
          </w:tcPr>
          <w:p w14:paraId="0896DBAD" w14:textId="77777777" w:rsidR="005C74FD" w:rsidRDefault="005C74FD" w:rsidP="005A0CD9">
            <w:pPr>
              <w:tabs>
                <w:tab w:val="left" w:pos="1701"/>
              </w:tabs>
            </w:pPr>
            <w:r>
              <w:t>URL: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14:paraId="1E7622D0" w14:textId="77777777" w:rsidR="005C74FD" w:rsidRDefault="005C74FD" w:rsidP="005A0CD9">
            <w:pPr>
              <w:tabs>
                <w:tab w:val="left" w:pos="1701"/>
              </w:tabs>
            </w:pPr>
          </w:p>
        </w:tc>
      </w:tr>
    </w:tbl>
    <w:p w14:paraId="19064BB7" w14:textId="77777777" w:rsidR="002E737C" w:rsidRDefault="002E737C" w:rsidP="00995EC9">
      <w:pPr>
        <w:pStyle w:val="Kopfzeile"/>
        <w:tabs>
          <w:tab w:val="clear" w:pos="4536"/>
          <w:tab w:val="clear" w:pos="9072"/>
          <w:tab w:val="left" w:pos="-1440"/>
          <w:tab w:val="left" w:pos="-720"/>
          <w:tab w:val="left" w:pos="170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</w:pPr>
    </w:p>
    <w:p w14:paraId="21937403" w14:textId="2A2373AD" w:rsidR="002E737C" w:rsidRDefault="002E737C" w:rsidP="00995EC9">
      <w:pPr>
        <w:tabs>
          <w:tab w:val="left" w:pos="1701"/>
        </w:tabs>
      </w:pPr>
      <w:proofErr w:type="spellStart"/>
      <w:r>
        <w:t>Founding</w:t>
      </w:r>
      <w:proofErr w:type="spellEnd"/>
      <w:r>
        <w:t xml:space="preserve"> Year:      ___________________________</w:t>
      </w:r>
      <w:r w:rsidR="005C74FD">
        <w:t>___</w:t>
      </w:r>
      <w:r>
        <w:t>___</w:t>
      </w:r>
      <w:r w:rsidR="001800B8">
        <w:t>___</w:t>
      </w:r>
      <w:proofErr w:type="gramStart"/>
      <w:r>
        <w:t xml:space="preserve">_  </w:t>
      </w:r>
      <w:proofErr w:type="spellStart"/>
      <w:r w:rsidR="00C948C8">
        <w:t>Tax</w:t>
      </w:r>
      <w:proofErr w:type="spellEnd"/>
      <w:proofErr w:type="gramEnd"/>
      <w:r w:rsidR="00C948C8">
        <w:t xml:space="preserve"> </w:t>
      </w:r>
      <w:proofErr w:type="spellStart"/>
      <w:r w:rsidR="00C948C8">
        <w:t>number</w:t>
      </w:r>
      <w:proofErr w:type="spellEnd"/>
      <w:r>
        <w:t>:  ________________</w:t>
      </w:r>
      <w:r w:rsidR="001800B8">
        <w:t>__</w:t>
      </w:r>
      <w:r>
        <w:t>____</w:t>
      </w:r>
    </w:p>
    <w:p w14:paraId="30D66A56" w14:textId="77777777" w:rsidR="002E737C" w:rsidRDefault="002E737C" w:rsidP="00995EC9">
      <w:pPr>
        <w:tabs>
          <w:tab w:val="left" w:pos="1701"/>
        </w:tabs>
      </w:pPr>
    </w:p>
    <w:p w14:paraId="2CBA3784" w14:textId="74E5DA30" w:rsidR="002E737C" w:rsidRPr="00C948C8" w:rsidRDefault="002E737C" w:rsidP="00995EC9">
      <w:pPr>
        <w:tabs>
          <w:tab w:val="left" w:pos="1701"/>
        </w:tabs>
        <w:rPr>
          <w:lang w:val="en-GB"/>
        </w:rPr>
      </w:pPr>
      <w:r w:rsidRPr="00C948C8">
        <w:rPr>
          <w:lang w:val="en-GB"/>
        </w:rPr>
        <w:t>Register</w:t>
      </w:r>
      <w:r w:rsidR="00CE10C4" w:rsidRPr="00C948C8">
        <w:rPr>
          <w:lang w:val="en-GB"/>
        </w:rPr>
        <w:t xml:space="preserve"> </w:t>
      </w:r>
      <w:r w:rsidR="000F132A" w:rsidRPr="00C948C8">
        <w:rPr>
          <w:lang w:val="en-GB"/>
        </w:rPr>
        <w:t>Number</w:t>
      </w:r>
      <w:r w:rsidRPr="00C948C8">
        <w:rPr>
          <w:lang w:val="en-GB"/>
        </w:rPr>
        <w:t>:</w:t>
      </w:r>
      <w:r w:rsidRPr="00C948C8">
        <w:rPr>
          <w:lang w:val="en-GB"/>
        </w:rPr>
        <w:softHyphen/>
        <w:t>_______________________________</w:t>
      </w:r>
      <w:r w:rsidR="001800B8">
        <w:rPr>
          <w:lang w:val="en-GB"/>
        </w:rPr>
        <w:t>__</w:t>
      </w:r>
      <w:r w:rsidR="005C74FD">
        <w:rPr>
          <w:lang w:val="en-GB"/>
        </w:rPr>
        <w:t>______</w:t>
      </w:r>
      <w:r w:rsidR="001800B8">
        <w:rPr>
          <w:lang w:val="en-GB"/>
        </w:rPr>
        <w:t>_</w:t>
      </w:r>
      <w:proofErr w:type="gramStart"/>
      <w:r w:rsidRPr="00C948C8">
        <w:rPr>
          <w:lang w:val="en-GB"/>
        </w:rPr>
        <w:t>_  VAT</w:t>
      </w:r>
      <w:proofErr w:type="gramEnd"/>
      <w:r w:rsidRPr="00C948C8">
        <w:rPr>
          <w:lang w:val="en-GB"/>
        </w:rPr>
        <w:t xml:space="preserve"> ID: _______________</w:t>
      </w:r>
      <w:r w:rsidR="001800B8">
        <w:rPr>
          <w:lang w:val="en-GB"/>
        </w:rPr>
        <w:t>__</w:t>
      </w:r>
      <w:r w:rsidRPr="00C948C8">
        <w:rPr>
          <w:lang w:val="en-GB"/>
        </w:rPr>
        <w:t>_____</w:t>
      </w:r>
      <w:r w:rsidR="001800B8">
        <w:rPr>
          <w:lang w:val="en-GB"/>
        </w:rPr>
        <w:t>_</w:t>
      </w:r>
    </w:p>
    <w:p w14:paraId="7EF0875C" w14:textId="77777777" w:rsidR="002E737C" w:rsidRPr="001800B8" w:rsidRDefault="002E737C" w:rsidP="00995EC9">
      <w:pPr>
        <w:tabs>
          <w:tab w:val="left" w:pos="1701"/>
        </w:tabs>
        <w:rPr>
          <w:sz w:val="10"/>
          <w:szCs w:val="10"/>
          <w:lang w:val="en-GB"/>
        </w:rPr>
      </w:pPr>
    </w:p>
    <w:p w14:paraId="644C3A87" w14:textId="19729A6D" w:rsidR="002E737C" w:rsidRPr="001800B8" w:rsidRDefault="00F24D4B" w:rsidP="001800B8">
      <w:pPr>
        <w:tabs>
          <w:tab w:val="left" w:pos="1701"/>
        </w:tabs>
        <w:rPr>
          <w:lang w:val="en-US"/>
        </w:rPr>
      </w:pPr>
      <w:r>
        <w:rPr>
          <w:lang w:val="en-GB"/>
        </w:rPr>
        <w:t>IBAN / Account:</w:t>
      </w:r>
      <w:r w:rsidR="002E737C" w:rsidRPr="00C948C8">
        <w:rPr>
          <w:lang w:val="en-GB"/>
        </w:rPr>
        <w:t xml:space="preserve">     </w:t>
      </w:r>
      <w:r w:rsidR="001800B8">
        <w:rPr>
          <w:lang w:val="en-GB"/>
        </w:rPr>
        <w:t>______</w:t>
      </w:r>
      <w:r w:rsidR="002E737C" w:rsidRPr="00C948C8">
        <w:rPr>
          <w:lang w:val="en-GB"/>
        </w:rPr>
        <w:t>_____________________</w:t>
      </w:r>
      <w:r w:rsidR="001800B8">
        <w:rPr>
          <w:lang w:val="en-GB"/>
        </w:rPr>
        <w:t>___</w:t>
      </w:r>
      <w:r w:rsidR="002E737C" w:rsidRPr="00C948C8">
        <w:rPr>
          <w:lang w:val="en-GB"/>
        </w:rPr>
        <w:t>______</w:t>
      </w:r>
      <w:proofErr w:type="gramStart"/>
      <w:r w:rsidR="002E737C" w:rsidRPr="00C948C8">
        <w:rPr>
          <w:lang w:val="en-GB"/>
        </w:rPr>
        <w:t xml:space="preserve">_  </w:t>
      </w:r>
      <w:r>
        <w:rPr>
          <w:lang w:val="en-GB"/>
        </w:rPr>
        <w:t>BIC</w:t>
      </w:r>
      <w:proofErr w:type="gramEnd"/>
      <w:r>
        <w:rPr>
          <w:lang w:val="en-GB"/>
        </w:rPr>
        <w:t xml:space="preserve"> / SWIFT</w:t>
      </w:r>
      <w:r w:rsidR="002E737C" w:rsidRPr="00C948C8">
        <w:rPr>
          <w:lang w:val="en-GB"/>
        </w:rPr>
        <w:t>: _________</w:t>
      </w:r>
      <w:r w:rsidR="001800B8">
        <w:rPr>
          <w:lang w:val="en-GB"/>
        </w:rPr>
        <w:t>__</w:t>
      </w:r>
      <w:r w:rsidR="002E737C" w:rsidRPr="00C948C8">
        <w:rPr>
          <w:lang w:val="en-GB"/>
        </w:rPr>
        <w:t>____________</w:t>
      </w:r>
    </w:p>
    <w:p w14:paraId="5B6E49A6" w14:textId="304AC9D2" w:rsidR="002E737C" w:rsidRPr="004C39F5" w:rsidRDefault="0066595E" w:rsidP="004C39F5">
      <w:pPr>
        <w:tabs>
          <w:tab w:val="left" w:pos="1701"/>
          <w:tab w:val="center" w:pos="4960"/>
          <w:tab w:val="left" w:pos="6930"/>
        </w:tabs>
        <w:rPr>
          <w:lang w:val="en-GB"/>
        </w:rPr>
      </w:pPr>
      <w:r>
        <w:rPr>
          <w:lang w:val="en-GB"/>
        </w:rPr>
        <w:t xml:space="preserve">Business </w:t>
      </w:r>
      <w:r w:rsidR="00096580">
        <w:rPr>
          <w:lang w:val="en-GB"/>
        </w:rPr>
        <w:t>scope and f</w:t>
      </w:r>
      <w:r>
        <w:rPr>
          <w:lang w:val="en-GB"/>
        </w:rPr>
        <w:t>ocus:</w:t>
      </w:r>
      <w:r w:rsidR="002E737C">
        <w:rPr>
          <w:lang w:val="en-GB"/>
        </w:rPr>
        <w:t xml:space="preserve">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CE10C4" w14:paraId="7A32BBFB" w14:textId="77777777" w:rsidTr="00CE10C4">
        <w:tc>
          <w:tcPr>
            <w:tcW w:w="1982" w:type="dxa"/>
          </w:tcPr>
          <w:p w14:paraId="310C41C4" w14:textId="77777777" w:rsidR="00CE10C4" w:rsidRDefault="00CE10C4">
            <w:pPr>
              <w:rPr>
                <w:lang w:val="en-GB"/>
              </w:rPr>
            </w:pPr>
            <w:r w:rsidRPr="004C39F5">
              <w:rPr>
                <w:lang w:val="en-GB"/>
              </w:rPr>
              <w:t xml:space="preserve">Dealer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3E43DB96" w14:textId="77777777" w:rsidR="00CE10C4" w:rsidRDefault="00CE10C4">
            <w:pPr>
              <w:rPr>
                <w:lang w:val="en-GB"/>
              </w:rPr>
            </w:pPr>
            <w:r w:rsidRPr="004C39F5">
              <w:rPr>
                <w:lang w:val="en-GB"/>
              </w:rPr>
              <w:t xml:space="preserve">Manufacturer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4C4BEC19" w14:textId="77777777" w:rsidR="00CE10C4" w:rsidRDefault="00CE10C4">
            <w:pPr>
              <w:rPr>
                <w:lang w:val="en-GB"/>
              </w:rPr>
            </w:pPr>
            <w:r>
              <w:rPr>
                <w:lang w:val="en-GB"/>
              </w:rPr>
              <w:t>Service Provider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17AD566C" w14:textId="77777777" w:rsidR="00CE10C4" w:rsidRDefault="00CE10C4" w:rsidP="00CE10C4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 xml:space="preserve">Broker 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  <w:proofErr w:type="gramEnd"/>
          </w:p>
        </w:tc>
        <w:tc>
          <w:tcPr>
            <w:tcW w:w="1983" w:type="dxa"/>
          </w:tcPr>
          <w:p w14:paraId="6FD930D1" w14:textId="77777777" w:rsidR="00CE10C4" w:rsidRDefault="00A63AE1">
            <w:pPr>
              <w:rPr>
                <w:lang w:val="en-GB"/>
              </w:rPr>
            </w:pPr>
            <w:r>
              <w:rPr>
                <w:lang w:val="en-GB"/>
              </w:rPr>
              <w:t>Distributor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</w:tr>
      <w:tr w:rsidR="000C3B2C" w14:paraId="095F25E5" w14:textId="77777777" w:rsidTr="000C3B2C">
        <w:tc>
          <w:tcPr>
            <w:tcW w:w="1982" w:type="dxa"/>
          </w:tcPr>
          <w:p w14:paraId="4C394573" w14:textId="3F5DD514" w:rsidR="000C3B2C" w:rsidRDefault="00087AF6" w:rsidP="00FD694E">
            <w:pPr>
              <w:rPr>
                <w:lang w:val="en-GB"/>
              </w:rPr>
            </w:pPr>
            <w:r>
              <w:rPr>
                <w:lang w:val="en-GB"/>
              </w:rPr>
              <w:t>Defence</w:t>
            </w:r>
            <w:r w:rsidR="000C3B2C" w:rsidRPr="004C39F5">
              <w:rPr>
                <w:lang w:val="en-GB"/>
              </w:rPr>
              <w:t xml:space="preserve"> </w:t>
            </w:r>
            <w:r w:rsidR="000C3B2C"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4C2A17A1" w14:textId="219684BE" w:rsidR="000C3B2C" w:rsidRDefault="000C3B2C" w:rsidP="00FD694E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0A53C5">
              <w:rPr>
                <w:lang w:val="en-GB"/>
              </w:rPr>
              <w:t>viation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05D966F0" w14:textId="6F101D02" w:rsidR="000C3B2C" w:rsidRDefault="000C3B2C" w:rsidP="00FD694E">
            <w:pPr>
              <w:rPr>
                <w:lang w:val="en-GB"/>
              </w:rPr>
            </w:pPr>
            <w:r>
              <w:rPr>
                <w:lang w:val="en-GB"/>
              </w:rPr>
              <w:t>Railway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004ECACD" w14:textId="4FACC2D6" w:rsidR="000C3B2C" w:rsidRDefault="000C3B2C" w:rsidP="00FD694E">
            <w:pPr>
              <w:rPr>
                <w:lang w:val="en-GB"/>
              </w:rPr>
            </w:pPr>
            <w:r>
              <w:rPr>
                <w:lang w:val="en-GB"/>
              </w:rPr>
              <w:t>Medical</w:t>
            </w:r>
            <w:r w:rsidRPr="004C39F5">
              <w:rPr>
                <w:lang w:val="en-GB"/>
              </w:rPr>
              <w:t xml:space="preserve"> </w:t>
            </w:r>
            <w:r w:rsidRPr="004C39F5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3" w:type="dxa"/>
          </w:tcPr>
          <w:p w14:paraId="69C6C421" w14:textId="415B8AB2" w:rsidR="000C3B2C" w:rsidRDefault="000C3B2C" w:rsidP="00FD694E">
            <w:pPr>
              <w:rPr>
                <w:lang w:val="en-GB"/>
              </w:rPr>
            </w:pPr>
          </w:p>
        </w:tc>
      </w:tr>
    </w:tbl>
    <w:p w14:paraId="07628858" w14:textId="77777777" w:rsidR="002E737C" w:rsidRDefault="002E737C">
      <w:pPr>
        <w:rPr>
          <w:lang w:val="en-GB"/>
        </w:rPr>
      </w:pPr>
    </w:p>
    <w:p w14:paraId="6A154AB1" w14:textId="77777777" w:rsidR="00A2107D" w:rsidRDefault="00A2107D">
      <w:pPr>
        <w:rPr>
          <w:lang w:val="en-GB"/>
        </w:rPr>
      </w:pPr>
      <w:r>
        <w:rPr>
          <w:rStyle w:val="rynqvb"/>
          <w:lang w:val="en"/>
        </w:rPr>
        <w:t>M</w:t>
      </w:r>
      <w:r w:rsidR="00E66BEE">
        <w:rPr>
          <w:rStyle w:val="rynqvb"/>
          <w:lang w:val="en"/>
        </w:rPr>
        <w:t>ain I</w:t>
      </w:r>
      <w:r>
        <w:rPr>
          <w:rStyle w:val="rynqvb"/>
          <w:lang w:val="en"/>
        </w:rPr>
        <w:t>ndustries:</w:t>
      </w:r>
      <w:r w:rsidR="00F92313" w:rsidRPr="00F92313">
        <w:t xml:space="preserve"> __________________________________________________________________________</w:t>
      </w:r>
    </w:p>
    <w:p w14:paraId="4DDF6761" w14:textId="77777777" w:rsidR="00A2107D" w:rsidRPr="004C39F5" w:rsidRDefault="00A2107D">
      <w:pPr>
        <w:rPr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6"/>
        <w:gridCol w:w="2948"/>
        <w:gridCol w:w="2734"/>
        <w:gridCol w:w="1803"/>
      </w:tblGrid>
      <w:tr w:rsidR="002E737C" w:rsidRPr="004C39F5" w14:paraId="10A164B5" w14:textId="77777777">
        <w:trPr>
          <w:trHeight w:val="499"/>
        </w:trPr>
        <w:tc>
          <w:tcPr>
            <w:tcW w:w="22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0E8DD07A" w14:textId="77777777" w:rsidR="002E737C" w:rsidRPr="004C39F5" w:rsidRDefault="002E737C" w:rsidP="001A5FA1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Contact Person</w:t>
            </w:r>
          </w:p>
        </w:tc>
        <w:tc>
          <w:tcPr>
            <w:tcW w:w="294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clear" w:color="auto" w:fill="D9D9D9"/>
          </w:tcPr>
          <w:p w14:paraId="7183A2CC" w14:textId="77777777" w:rsidR="002E737C" w:rsidRPr="004C39F5" w:rsidRDefault="002E737C" w:rsidP="00980FC2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Title / Name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clear" w:color="auto" w:fill="D9D9D9"/>
          </w:tcPr>
          <w:p w14:paraId="62095B14" w14:textId="77777777" w:rsidR="002E737C" w:rsidRPr="004C39F5" w:rsidRDefault="002E737C" w:rsidP="00980FC2">
            <w:pPr>
              <w:spacing w:before="60"/>
              <w:rPr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BF7E88F" w14:textId="77777777" w:rsidR="002E737C" w:rsidRPr="004C39F5" w:rsidRDefault="002E737C" w:rsidP="004C39F5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Tele</w:t>
            </w:r>
            <w:r>
              <w:rPr>
                <w:lang w:val="en-GB"/>
              </w:rPr>
              <w:t>ph</w:t>
            </w:r>
            <w:r w:rsidRPr="004C39F5">
              <w:rPr>
                <w:lang w:val="en-GB"/>
              </w:rPr>
              <w:t>on</w:t>
            </w:r>
            <w:r>
              <w:rPr>
                <w:lang w:val="en-GB"/>
              </w:rPr>
              <w:t>e</w:t>
            </w:r>
          </w:p>
        </w:tc>
      </w:tr>
      <w:tr w:rsidR="002E737C" w:rsidRPr="004C39F5" w14:paraId="502223CF" w14:textId="77777777">
        <w:trPr>
          <w:trHeight w:val="403"/>
        </w:trPr>
        <w:tc>
          <w:tcPr>
            <w:tcW w:w="2256" w:type="dxa"/>
            <w:tcBorders>
              <w:top w:val="double" w:sz="6" w:space="0" w:color="auto"/>
              <w:left w:val="double" w:sz="6" w:space="0" w:color="auto"/>
            </w:tcBorders>
          </w:tcPr>
          <w:p w14:paraId="1AA1346B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Management</w:t>
            </w:r>
          </w:p>
        </w:tc>
        <w:tc>
          <w:tcPr>
            <w:tcW w:w="2948" w:type="dxa"/>
            <w:tcBorders>
              <w:top w:val="double" w:sz="6" w:space="0" w:color="auto"/>
              <w:left w:val="single" w:sz="6" w:space="0" w:color="auto"/>
            </w:tcBorders>
          </w:tcPr>
          <w:p w14:paraId="3564BD58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</w:tcBorders>
          </w:tcPr>
          <w:p w14:paraId="74C0B5F4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0113B71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4C39F5" w14:paraId="43FF183B" w14:textId="77777777">
        <w:trPr>
          <w:trHeight w:val="403"/>
        </w:trPr>
        <w:tc>
          <w:tcPr>
            <w:tcW w:w="22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8C49A29" w14:textId="77777777" w:rsidR="002E737C" w:rsidRPr="004C39F5" w:rsidRDefault="002E737C" w:rsidP="001A5FA1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Technical Management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AE831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8A7CB6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DF34F3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4C39F5" w14:paraId="1FBEB89D" w14:textId="77777777">
        <w:trPr>
          <w:trHeight w:val="403"/>
        </w:trPr>
        <w:tc>
          <w:tcPr>
            <w:tcW w:w="2256" w:type="dxa"/>
            <w:tcBorders>
              <w:left w:val="double" w:sz="6" w:space="0" w:color="auto"/>
            </w:tcBorders>
          </w:tcPr>
          <w:p w14:paraId="2C5173FD" w14:textId="77777777" w:rsidR="002E737C" w:rsidRPr="004C39F5" w:rsidRDefault="002E737C" w:rsidP="00980FC2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Production</w:t>
            </w:r>
          </w:p>
        </w:tc>
        <w:tc>
          <w:tcPr>
            <w:tcW w:w="2948" w:type="dxa"/>
            <w:tcBorders>
              <w:left w:val="single" w:sz="6" w:space="0" w:color="auto"/>
            </w:tcBorders>
          </w:tcPr>
          <w:p w14:paraId="4BDB819C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2734" w:type="dxa"/>
            <w:tcBorders>
              <w:left w:val="single" w:sz="6" w:space="0" w:color="auto"/>
            </w:tcBorders>
          </w:tcPr>
          <w:p w14:paraId="3F080933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left w:val="single" w:sz="6" w:space="0" w:color="auto"/>
              <w:right w:val="double" w:sz="6" w:space="0" w:color="auto"/>
            </w:tcBorders>
          </w:tcPr>
          <w:p w14:paraId="3255C6F7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4C39F5" w14:paraId="40A983D7" w14:textId="77777777">
        <w:trPr>
          <w:trHeight w:val="403"/>
        </w:trPr>
        <w:tc>
          <w:tcPr>
            <w:tcW w:w="2256" w:type="dxa"/>
            <w:tcBorders>
              <w:top w:val="single" w:sz="6" w:space="0" w:color="auto"/>
              <w:left w:val="double" w:sz="6" w:space="0" w:color="auto"/>
            </w:tcBorders>
          </w:tcPr>
          <w:p w14:paraId="72BD326D" w14:textId="77777777" w:rsidR="002E737C" w:rsidRPr="004C39F5" w:rsidRDefault="002E737C" w:rsidP="001A5FA1">
            <w:pPr>
              <w:spacing w:before="60"/>
              <w:rPr>
                <w:sz w:val="24"/>
                <w:szCs w:val="24"/>
                <w:lang w:val="en-GB"/>
              </w:rPr>
            </w:pPr>
            <w:r w:rsidRPr="004C39F5">
              <w:rPr>
                <w:lang w:val="en-GB"/>
              </w:rPr>
              <w:t>Quality Management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</w:tcBorders>
          </w:tcPr>
          <w:p w14:paraId="5F44862B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</w:tcBorders>
          </w:tcPr>
          <w:p w14:paraId="62DC0226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D4B668A" w14:textId="77777777" w:rsidR="002E737C" w:rsidRPr="004C39F5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14:paraId="7C11692A" w14:textId="77777777">
        <w:trPr>
          <w:trHeight w:val="403"/>
        </w:trPr>
        <w:tc>
          <w:tcPr>
            <w:tcW w:w="2256" w:type="dxa"/>
            <w:tcBorders>
              <w:top w:val="single" w:sz="6" w:space="0" w:color="auto"/>
              <w:left w:val="double" w:sz="6" w:space="0" w:color="auto"/>
            </w:tcBorders>
          </w:tcPr>
          <w:p w14:paraId="4233A26D" w14:textId="77777777" w:rsidR="002E737C" w:rsidRDefault="002E737C" w:rsidP="00995EC9">
            <w:pPr>
              <w:spacing w:before="60"/>
              <w:rPr>
                <w:sz w:val="24"/>
                <w:szCs w:val="24"/>
              </w:rPr>
            </w:pPr>
            <w:r w:rsidRPr="004C39F5">
              <w:rPr>
                <w:lang w:val="en-GB"/>
              </w:rPr>
              <w:t>Sal</w:t>
            </w:r>
            <w:r>
              <w:t>es/Distribution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</w:tcBorders>
          </w:tcPr>
          <w:p w14:paraId="51EB08D6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</w:tcBorders>
          </w:tcPr>
          <w:p w14:paraId="40BEE065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5B356AF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</w:tr>
      <w:tr w:rsidR="003D50FB" w14:paraId="5B2755C1" w14:textId="77777777">
        <w:trPr>
          <w:trHeight w:val="403"/>
        </w:trPr>
        <w:tc>
          <w:tcPr>
            <w:tcW w:w="2256" w:type="dxa"/>
            <w:tcBorders>
              <w:top w:val="single" w:sz="6" w:space="0" w:color="auto"/>
              <w:left w:val="double" w:sz="6" w:space="0" w:color="auto"/>
            </w:tcBorders>
          </w:tcPr>
          <w:p w14:paraId="42FC582F" w14:textId="77777777" w:rsidR="003D50FB" w:rsidRPr="004C39F5" w:rsidRDefault="003D50FB" w:rsidP="00995EC9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Accounting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</w:tcBorders>
          </w:tcPr>
          <w:p w14:paraId="65CFDA83" w14:textId="77777777" w:rsidR="003D50FB" w:rsidRDefault="003D50FB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</w:tcBorders>
          </w:tcPr>
          <w:p w14:paraId="71FED2D1" w14:textId="77777777" w:rsidR="003D50FB" w:rsidRDefault="003D50FB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7EA8619" w14:textId="77777777" w:rsidR="003D50FB" w:rsidRDefault="003D50FB">
            <w:pPr>
              <w:spacing w:before="60"/>
              <w:rPr>
                <w:sz w:val="24"/>
                <w:szCs w:val="24"/>
              </w:rPr>
            </w:pPr>
          </w:p>
        </w:tc>
      </w:tr>
      <w:tr w:rsidR="002E737C" w14:paraId="384DACF7" w14:textId="77777777">
        <w:trPr>
          <w:trHeight w:val="403"/>
        </w:trPr>
        <w:tc>
          <w:tcPr>
            <w:tcW w:w="225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F11C3CE" w14:textId="77777777" w:rsidR="002E737C" w:rsidRDefault="002E737C" w:rsidP="0054136D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t>N</w:t>
            </w:r>
            <w:r w:rsidRPr="0054136D">
              <w:t>umber</w:t>
            </w:r>
            <w:proofErr w:type="spellEnd"/>
            <w:r w:rsidRPr="0054136D">
              <w:t xml:space="preserve"> </w:t>
            </w:r>
            <w:proofErr w:type="spellStart"/>
            <w:r w:rsidRPr="0054136D">
              <w:t>of</w:t>
            </w:r>
            <w:proofErr w:type="spellEnd"/>
            <w:r w:rsidRPr="0054136D">
              <w:t xml:space="preserve"> </w:t>
            </w:r>
            <w:proofErr w:type="spellStart"/>
            <w:r>
              <w:t>E</w:t>
            </w:r>
            <w:r w:rsidRPr="0054136D">
              <w:t>mployees</w:t>
            </w:r>
            <w:proofErr w:type="spellEnd"/>
          </w:p>
        </w:tc>
        <w:tc>
          <w:tcPr>
            <w:tcW w:w="29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7915E86" w14:textId="77777777" w:rsidR="002E737C" w:rsidRDefault="002E737C">
            <w:pPr>
              <w:spacing w:before="60"/>
              <w:rPr>
                <w:sz w:val="24"/>
                <w:szCs w:val="24"/>
              </w:rPr>
            </w:pPr>
            <w:r>
              <w:t>Total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5EE4065B" w14:textId="77777777" w:rsidR="002E737C" w:rsidRDefault="002E737C" w:rsidP="001A5FA1">
            <w:pPr>
              <w:spacing w:before="60"/>
              <w:rPr>
                <w:sz w:val="24"/>
                <w:szCs w:val="24"/>
              </w:rPr>
            </w:pPr>
            <w:r>
              <w:t>Quality Management</w:t>
            </w: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CD4BC6E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</w:tr>
      <w:tr w:rsidR="002E737C" w14:paraId="29E83CDA" w14:textId="77777777">
        <w:trPr>
          <w:trHeight w:val="403"/>
        </w:trPr>
        <w:tc>
          <w:tcPr>
            <w:tcW w:w="225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F153E1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32B918A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97B3AD0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8C3C0C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8DC5BC3" w14:textId="3BAF02EC" w:rsidR="002E737C" w:rsidRPr="001800B8" w:rsidRDefault="001800B8" w:rsidP="001800B8">
      <w:pPr>
        <w:widowControl/>
        <w:spacing w:line="240" w:lineRule="auto"/>
        <w:rPr>
          <w:lang w:val="en-US"/>
        </w:rPr>
      </w:pPr>
      <w:r w:rsidRPr="001800B8">
        <w:rPr>
          <w:lang w:val="en-US"/>
        </w:rPr>
        <w:br w:type="page"/>
      </w:r>
      <w:r w:rsidR="002E737C" w:rsidRPr="008207CD">
        <w:rPr>
          <w:b/>
          <w:bCs/>
          <w:sz w:val="24"/>
          <w:szCs w:val="24"/>
          <w:lang w:val="en-GB"/>
        </w:rPr>
        <w:lastRenderedPageBreak/>
        <w:t>2. Questions about the quality management system</w:t>
      </w:r>
    </w:p>
    <w:p w14:paraId="18B93E3B" w14:textId="77777777" w:rsidR="002E737C" w:rsidRPr="008207CD" w:rsidRDefault="002E737C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851"/>
        <w:gridCol w:w="3119"/>
      </w:tblGrid>
      <w:tr w:rsidR="002E737C" w14:paraId="07F17E73" w14:textId="77777777">
        <w:trPr>
          <w:trHeight w:val="441"/>
        </w:trPr>
        <w:tc>
          <w:tcPr>
            <w:tcW w:w="4820" w:type="dxa"/>
            <w:tcBorders>
              <w:top w:val="double" w:sz="6" w:space="0" w:color="auto"/>
            </w:tcBorders>
            <w:shd w:val="pct10" w:color="auto" w:fill="auto"/>
          </w:tcPr>
          <w:p w14:paraId="1595109D" w14:textId="77777777" w:rsidR="002E737C" w:rsidRPr="008207CD" w:rsidRDefault="002E737C" w:rsidP="008207CD">
            <w:pPr>
              <w:spacing w:before="120"/>
              <w:rPr>
                <w:sz w:val="24"/>
                <w:szCs w:val="24"/>
                <w:lang w:val="en-GB"/>
              </w:rPr>
            </w:pPr>
            <w:r w:rsidRPr="008207CD">
              <w:rPr>
                <w:b/>
                <w:bCs/>
                <w:lang w:val="en-GB"/>
              </w:rPr>
              <w:t xml:space="preserve">Questions about the </w:t>
            </w:r>
            <w:r>
              <w:rPr>
                <w:b/>
                <w:bCs/>
                <w:lang w:val="en-GB"/>
              </w:rPr>
              <w:t>QM</w:t>
            </w:r>
            <w:r w:rsidRPr="008207CD">
              <w:rPr>
                <w:b/>
                <w:bCs/>
                <w:lang w:val="en-GB"/>
              </w:rPr>
              <w:t xml:space="preserve"> system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pct10" w:color="auto" w:fill="auto"/>
          </w:tcPr>
          <w:p w14:paraId="12AB0CD6" w14:textId="77777777" w:rsidR="002E737C" w:rsidRDefault="002E737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pct10" w:color="auto" w:fill="auto"/>
          </w:tcPr>
          <w:p w14:paraId="47183141" w14:textId="77777777" w:rsidR="002E737C" w:rsidRDefault="002E737C" w:rsidP="006A50F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No</w:t>
            </w:r>
            <w:proofErr w:type="spellEnd"/>
          </w:p>
        </w:tc>
        <w:tc>
          <w:tcPr>
            <w:tcW w:w="3119" w:type="dxa"/>
            <w:tcBorders>
              <w:top w:val="double" w:sz="6" w:space="0" w:color="auto"/>
            </w:tcBorders>
            <w:shd w:val="pct10" w:color="auto" w:fill="auto"/>
          </w:tcPr>
          <w:p w14:paraId="06265758" w14:textId="77777777" w:rsidR="002E737C" w:rsidRDefault="002E737C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</w:rPr>
              <w:t>Comment:</w:t>
            </w:r>
          </w:p>
        </w:tc>
      </w:tr>
      <w:tr w:rsidR="002E737C" w:rsidRPr="005C74FD" w14:paraId="7445BC8A" w14:textId="77777777">
        <w:trPr>
          <w:trHeight w:val="300"/>
        </w:trPr>
        <w:tc>
          <w:tcPr>
            <w:tcW w:w="4820" w:type="dxa"/>
          </w:tcPr>
          <w:p w14:paraId="568CAD16" w14:textId="77777777" w:rsidR="002E737C" w:rsidRPr="008207CD" w:rsidRDefault="002E737C">
            <w:pPr>
              <w:spacing w:before="60"/>
              <w:rPr>
                <w:sz w:val="24"/>
                <w:szCs w:val="24"/>
                <w:lang w:val="en-GB"/>
              </w:rPr>
            </w:pPr>
            <w:r w:rsidRPr="008207CD">
              <w:rPr>
                <w:sz w:val="16"/>
                <w:szCs w:val="16"/>
                <w:lang w:val="en-GB"/>
              </w:rPr>
              <w:t>2.1   Does a documented quality management system exist?</w:t>
            </w:r>
          </w:p>
        </w:tc>
        <w:tc>
          <w:tcPr>
            <w:tcW w:w="851" w:type="dxa"/>
          </w:tcPr>
          <w:p w14:paraId="6DD8FE61" w14:textId="77777777" w:rsidR="002E737C" w:rsidRPr="008207CD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8A3C3D4" w14:textId="77777777" w:rsidR="002E737C" w:rsidRPr="008207CD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7D9C67C4" w14:textId="77777777" w:rsidR="002E737C" w:rsidRPr="008207CD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5C74FD" w14:paraId="7BF47389" w14:textId="77777777">
        <w:trPr>
          <w:trHeight w:val="300"/>
        </w:trPr>
        <w:tc>
          <w:tcPr>
            <w:tcW w:w="4820" w:type="dxa"/>
          </w:tcPr>
          <w:p w14:paraId="325F0188" w14:textId="77777777" w:rsidR="002E737C" w:rsidRPr="007E6932" w:rsidRDefault="002E737C" w:rsidP="007E6932">
            <w:pPr>
              <w:spacing w:before="60"/>
              <w:rPr>
                <w:sz w:val="16"/>
                <w:szCs w:val="16"/>
                <w:lang w:val="en-GB"/>
              </w:rPr>
            </w:pPr>
            <w:r w:rsidRPr="007E6932">
              <w:rPr>
                <w:sz w:val="16"/>
                <w:szCs w:val="16"/>
                <w:lang w:val="en-GB"/>
              </w:rPr>
              <w:t>2.2   Is the quality management system certified?</w:t>
            </w:r>
            <w:r w:rsidR="00E44935">
              <w:rPr>
                <w:sz w:val="16"/>
                <w:szCs w:val="16"/>
                <w:lang w:val="en-GB"/>
              </w:rPr>
              <w:t xml:space="preserve"> </w:t>
            </w:r>
            <w:r w:rsidRPr="000E7DB6">
              <w:rPr>
                <w:rStyle w:val="Funotenzeichen"/>
                <w:rFonts w:cs="Arial"/>
                <w:b/>
                <w:color w:val="FF0000"/>
                <w:lang w:val="en-GB"/>
              </w:rPr>
              <w:footnoteReference w:id="1"/>
            </w:r>
          </w:p>
        </w:tc>
        <w:tc>
          <w:tcPr>
            <w:tcW w:w="851" w:type="dxa"/>
          </w:tcPr>
          <w:p w14:paraId="01CA7A94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FCD2DC5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0D61CCA4" w14:textId="77777777" w:rsidR="002E737C" w:rsidRPr="007E6932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14:paraId="259E7AAE" w14:textId="77777777">
        <w:trPr>
          <w:trHeight w:val="300"/>
        </w:trPr>
        <w:tc>
          <w:tcPr>
            <w:tcW w:w="4820" w:type="dxa"/>
          </w:tcPr>
          <w:p w14:paraId="6C01454E" w14:textId="77777777" w:rsidR="002E737C" w:rsidRPr="005400C0" w:rsidRDefault="002E737C" w:rsidP="007E693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2.3   Do </w:t>
            </w:r>
            <w:proofErr w:type="spellStart"/>
            <w:r w:rsidRPr="007E6932">
              <w:rPr>
                <w:sz w:val="16"/>
                <w:szCs w:val="16"/>
              </w:rPr>
              <w:t>procedural</w:t>
            </w:r>
            <w:proofErr w:type="spellEnd"/>
            <w:r w:rsidRPr="007E6932">
              <w:rPr>
                <w:sz w:val="16"/>
                <w:szCs w:val="16"/>
              </w:rPr>
              <w:t xml:space="preserve"> </w:t>
            </w:r>
            <w:proofErr w:type="spellStart"/>
            <w:r w:rsidRPr="007E6932">
              <w:rPr>
                <w:sz w:val="16"/>
                <w:szCs w:val="16"/>
              </w:rPr>
              <w:t>instructions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exist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851" w:type="dxa"/>
          </w:tcPr>
          <w:p w14:paraId="07CCA8F7" w14:textId="77777777" w:rsidR="002E737C" w:rsidRDefault="002E737C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7AC74C" w14:textId="77777777" w:rsidR="002E737C" w:rsidRDefault="002E737C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C97F5" w14:textId="77777777" w:rsidR="002E737C" w:rsidRDefault="002E737C">
            <w:pPr>
              <w:spacing w:before="60"/>
              <w:rPr>
                <w:sz w:val="24"/>
                <w:szCs w:val="24"/>
              </w:rPr>
            </w:pPr>
          </w:p>
        </w:tc>
      </w:tr>
      <w:tr w:rsidR="002E737C" w:rsidRPr="005C74FD" w14:paraId="32C102D2" w14:textId="77777777">
        <w:trPr>
          <w:trHeight w:val="300"/>
        </w:trPr>
        <w:tc>
          <w:tcPr>
            <w:tcW w:w="4820" w:type="dxa"/>
          </w:tcPr>
          <w:p w14:paraId="4BD5359C" w14:textId="77777777" w:rsidR="002E737C" w:rsidRPr="007E6932" w:rsidRDefault="002E737C" w:rsidP="00671082">
            <w:pPr>
              <w:spacing w:before="60"/>
              <w:rPr>
                <w:sz w:val="16"/>
                <w:szCs w:val="16"/>
                <w:lang w:val="en-GB"/>
              </w:rPr>
            </w:pPr>
            <w:r w:rsidRPr="007E6932">
              <w:rPr>
                <w:sz w:val="16"/>
                <w:szCs w:val="16"/>
                <w:lang w:val="en-GB"/>
              </w:rPr>
              <w:t>2.4   Is a person responsible for quality assurance named?</w:t>
            </w:r>
          </w:p>
        </w:tc>
        <w:tc>
          <w:tcPr>
            <w:tcW w:w="851" w:type="dxa"/>
          </w:tcPr>
          <w:p w14:paraId="4D7677B0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4DA88DB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5EC1254E" w14:textId="77777777" w:rsidR="002E737C" w:rsidRPr="007E6932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5C74FD" w14:paraId="10CE3220" w14:textId="77777777">
        <w:trPr>
          <w:trHeight w:val="300"/>
        </w:trPr>
        <w:tc>
          <w:tcPr>
            <w:tcW w:w="4820" w:type="dxa"/>
          </w:tcPr>
          <w:p w14:paraId="3195F1D4" w14:textId="77777777" w:rsidR="002E737C" w:rsidRPr="00A66A06" w:rsidRDefault="002E737C" w:rsidP="00671082">
            <w:pPr>
              <w:spacing w:before="60"/>
              <w:rPr>
                <w:sz w:val="16"/>
                <w:szCs w:val="16"/>
                <w:lang w:val="en-GB"/>
              </w:rPr>
            </w:pPr>
            <w:r w:rsidRPr="00E22507">
              <w:rPr>
                <w:sz w:val="16"/>
                <w:szCs w:val="16"/>
                <w:lang w:val="en-GB"/>
              </w:rPr>
              <w:t>2.5   Are internal Audits being performed?</w:t>
            </w:r>
          </w:p>
        </w:tc>
        <w:tc>
          <w:tcPr>
            <w:tcW w:w="851" w:type="dxa"/>
          </w:tcPr>
          <w:p w14:paraId="606B2D0D" w14:textId="77777777" w:rsidR="002E737C" w:rsidRPr="00A66A06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AAC402A" w14:textId="77777777" w:rsidR="002E737C" w:rsidRPr="00A66A06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0D264914" w14:textId="77777777" w:rsidR="002E737C" w:rsidRPr="00A66A06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5C74FD" w14:paraId="48637DEB" w14:textId="77777777">
        <w:trPr>
          <w:trHeight w:val="300"/>
        </w:trPr>
        <w:tc>
          <w:tcPr>
            <w:tcW w:w="4820" w:type="dxa"/>
          </w:tcPr>
          <w:p w14:paraId="5165AF65" w14:textId="77777777" w:rsidR="002E737C" w:rsidRPr="007E6932" w:rsidRDefault="002E737C" w:rsidP="005400C0">
            <w:pPr>
              <w:spacing w:before="60"/>
              <w:rPr>
                <w:sz w:val="16"/>
                <w:szCs w:val="16"/>
                <w:lang w:val="en-GB"/>
              </w:rPr>
            </w:pPr>
            <w:r w:rsidRPr="007E6932">
              <w:rPr>
                <w:sz w:val="16"/>
                <w:szCs w:val="16"/>
                <w:lang w:val="en-GB"/>
              </w:rPr>
              <w:t xml:space="preserve">2.6   </w:t>
            </w:r>
            <w:r w:rsidRPr="00822B39">
              <w:rPr>
                <w:sz w:val="16"/>
                <w:szCs w:val="16"/>
                <w:lang w:val="en-GB"/>
              </w:rPr>
              <w:t>Are incoming goods inspections carried out?</w:t>
            </w:r>
          </w:p>
        </w:tc>
        <w:tc>
          <w:tcPr>
            <w:tcW w:w="851" w:type="dxa"/>
          </w:tcPr>
          <w:p w14:paraId="45069141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7FF431B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06BE2A25" w14:textId="77777777" w:rsidR="002E737C" w:rsidRPr="007E6932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  <w:tr w:rsidR="002E737C" w:rsidRPr="005C74FD" w14:paraId="6EE66E4E" w14:textId="77777777">
        <w:trPr>
          <w:trHeight w:val="300"/>
        </w:trPr>
        <w:tc>
          <w:tcPr>
            <w:tcW w:w="4820" w:type="dxa"/>
            <w:tcBorders>
              <w:bottom w:val="single" w:sz="4" w:space="0" w:color="auto"/>
            </w:tcBorders>
          </w:tcPr>
          <w:p w14:paraId="2BE28E38" w14:textId="77777777" w:rsidR="002E737C" w:rsidRPr="007E6932" w:rsidRDefault="002E737C" w:rsidP="007E6932">
            <w:pPr>
              <w:spacing w:before="60"/>
              <w:ind w:left="340" w:hanging="340"/>
              <w:rPr>
                <w:sz w:val="16"/>
                <w:szCs w:val="16"/>
                <w:lang w:val="en-GB"/>
              </w:rPr>
            </w:pPr>
            <w:r w:rsidRPr="007E6932">
              <w:rPr>
                <w:sz w:val="16"/>
                <w:szCs w:val="16"/>
                <w:lang w:val="en-GB"/>
              </w:rPr>
              <w:t>2.7   Do you ensure the traceability of the products used by means of batches or similar?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76B8C3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9AD014" w14:textId="77777777" w:rsidR="002E737C" w:rsidRPr="007E6932" w:rsidRDefault="002E737C">
            <w:pPr>
              <w:spacing w:before="6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2D74CB" w14:textId="77777777" w:rsidR="002E737C" w:rsidRPr="007E6932" w:rsidRDefault="002E737C">
            <w:pPr>
              <w:spacing w:before="60"/>
              <w:rPr>
                <w:sz w:val="24"/>
                <w:szCs w:val="24"/>
                <w:lang w:val="en-GB"/>
              </w:rPr>
            </w:pPr>
          </w:p>
        </w:tc>
      </w:tr>
    </w:tbl>
    <w:p w14:paraId="19228905" w14:textId="77777777" w:rsidR="002E737C" w:rsidRPr="001C7AEC" w:rsidRDefault="002E737C">
      <w:pPr>
        <w:jc w:val="both"/>
        <w:rPr>
          <w:sz w:val="16"/>
          <w:szCs w:val="16"/>
          <w:lang w:val="en-GB"/>
        </w:rPr>
      </w:pPr>
    </w:p>
    <w:p w14:paraId="5CEF40D5" w14:textId="77777777" w:rsidR="00ED1B4E" w:rsidRDefault="00ED1B4E">
      <w:pPr>
        <w:jc w:val="both"/>
        <w:rPr>
          <w:b/>
          <w:bCs/>
          <w:sz w:val="24"/>
          <w:szCs w:val="24"/>
          <w:lang w:val="en-GB"/>
        </w:rPr>
      </w:pPr>
    </w:p>
    <w:p w14:paraId="6197182C" w14:textId="77777777" w:rsidR="00166BCA" w:rsidRPr="00D278C6" w:rsidRDefault="002E737C">
      <w:pPr>
        <w:jc w:val="both"/>
        <w:rPr>
          <w:b/>
          <w:bCs/>
          <w:sz w:val="24"/>
          <w:szCs w:val="24"/>
          <w:lang w:val="en-GB"/>
        </w:rPr>
      </w:pPr>
      <w:r w:rsidRPr="004C39F5">
        <w:rPr>
          <w:b/>
          <w:bCs/>
          <w:sz w:val="24"/>
          <w:szCs w:val="24"/>
          <w:lang w:val="en-GB"/>
        </w:rPr>
        <w:t xml:space="preserve">3. </w:t>
      </w:r>
      <w:r w:rsidR="003E765E" w:rsidRPr="00D278C6">
        <w:rPr>
          <w:rStyle w:val="rynqvb"/>
          <w:b/>
          <w:sz w:val="24"/>
          <w:szCs w:val="24"/>
          <w:lang w:val="en"/>
        </w:rPr>
        <w:t>Do you have product liability insurance?</w:t>
      </w:r>
    </w:p>
    <w:p w14:paraId="7C87464B" w14:textId="77777777" w:rsidR="00166BCA" w:rsidRDefault="00166BCA">
      <w:pPr>
        <w:jc w:val="both"/>
        <w:rPr>
          <w:b/>
          <w:bCs/>
          <w:sz w:val="24"/>
          <w:szCs w:val="24"/>
          <w:lang w:val="en-GB"/>
        </w:rPr>
      </w:pPr>
    </w:p>
    <w:p w14:paraId="69C75924" w14:textId="77777777" w:rsidR="00D278C6" w:rsidRDefault="00D278C6">
      <w:pPr>
        <w:jc w:val="both"/>
        <w:rPr>
          <w:b/>
          <w:bCs/>
          <w:sz w:val="24"/>
          <w:szCs w:val="24"/>
          <w:lang w:val="en-GB"/>
        </w:rPr>
      </w:pPr>
    </w:p>
    <w:p w14:paraId="1FB3B197" w14:textId="77777777" w:rsidR="002E737C" w:rsidRPr="004C39F5" w:rsidRDefault="00D278C6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4. </w:t>
      </w:r>
      <w:r w:rsidR="002E737C" w:rsidRPr="004C39F5">
        <w:rPr>
          <w:b/>
          <w:bCs/>
          <w:sz w:val="24"/>
          <w:szCs w:val="24"/>
          <w:lang w:val="en-GB"/>
        </w:rPr>
        <w:t>Can you name references?</w:t>
      </w:r>
    </w:p>
    <w:p w14:paraId="4BB0BCD4" w14:textId="77777777" w:rsidR="002E737C" w:rsidRPr="004C39F5" w:rsidRDefault="002E737C">
      <w:pPr>
        <w:jc w:val="both"/>
        <w:rPr>
          <w:sz w:val="24"/>
          <w:szCs w:val="24"/>
          <w:lang w:val="en-GB"/>
        </w:rPr>
      </w:pPr>
    </w:p>
    <w:p w14:paraId="5648FC16" w14:textId="77777777" w:rsidR="002E737C" w:rsidRDefault="002E737C">
      <w:pPr>
        <w:jc w:val="both"/>
        <w:rPr>
          <w:sz w:val="24"/>
          <w:szCs w:val="24"/>
          <w:lang w:val="en-GB"/>
        </w:rPr>
      </w:pPr>
    </w:p>
    <w:p w14:paraId="48FBC77C" w14:textId="77777777" w:rsidR="00D278C6" w:rsidRDefault="00D278C6">
      <w:pPr>
        <w:jc w:val="both"/>
        <w:rPr>
          <w:sz w:val="24"/>
          <w:szCs w:val="24"/>
          <w:lang w:val="en-GB"/>
        </w:rPr>
      </w:pPr>
    </w:p>
    <w:p w14:paraId="7E20C4AC" w14:textId="77777777" w:rsidR="002E737C" w:rsidRDefault="00D278C6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5</w:t>
      </w:r>
      <w:r w:rsidR="002E737C" w:rsidRPr="004C39F5">
        <w:rPr>
          <w:b/>
          <w:bCs/>
          <w:sz w:val="24"/>
          <w:szCs w:val="24"/>
          <w:lang w:val="en-GB"/>
        </w:rPr>
        <w:t xml:space="preserve">. </w:t>
      </w:r>
      <w:r w:rsidR="002E737C" w:rsidRPr="00E51B2F">
        <w:rPr>
          <w:b/>
          <w:bCs/>
          <w:sz w:val="24"/>
          <w:szCs w:val="24"/>
          <w:lang w:val="en-GB"/>
        </w:rPr>
        <w:t>Do you have locations or manufacturing facilities that are different from your headquarters?</w:t>
      </w:r>
    </w:p>
    <w:p w14:paraId="4A25F883" w14:textId="77777777" w:rsidR="00D278C6" w:rsidRDefault="00D278C6">
      <w:pPr>
        <w:jc w:val="both"/>
        <w:rPr>
          <w:b/>
          <w:bCs/>
          <w:sz w:val="24"/>
          <w:szCs w:val="24"/>
          <w:lang w:val="en-GB"/>
        </w:rPr>
      </w:pPr>
    </w:p>
    <w:p w14:paraId="2DBBA783" w14:textId="77777777" w:rsidR="00D278C6" w:rsidRDefault="00D278C6">
      <w:pPr>
        <w:jc w:val="both"/>
        <w:rPr>
          <w:b/>
          <w:bCs/>
          <w:sz w:val="24"/>
          <w:szCs w:val="24"/>
          <w:lang w:val="en-GB"/>
        </w:rPr>
      </w:pPr>
    </w:p>
    <w:p w14:paraId="131611FA" w14:textId="77777777" w:rsidR="002E737C" w:rsidRDefault="002E737C">
      <w:pPr>
        <w:jc w:val="both"/>
        <w:rPr>
          <w:b/>
          <w:bCs/>
          <w:sz w:val="24"/>
          <w:szCs w:val="24"/>
          <w:lang w:val="en-GB"/>
        </w:rPr>
      </w:pPr>
    </w:p>
    <w:p w14:paraId="50BC5EF0" w14:textId="77777777" w:rsidR="002E737C" w:rsidRPr="004C39F5" w:rsidRDefault="002E737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5. </w:t>
      </w:r>
      <w:r w:rsidRPr="004C39F5">
        <w:rPr>
          <w:b/>
          <w:bCs/>
          <w:sz w:val="24"/>
          <w:szCs w:val="24"/>
          <w:lang w:val="en-GB"/>
        </w:rPr>
        <w:t>Other remarks:</w:t>
      </w:r>
    </w:p>
    <w:p w14:paraId="65930317" w14:textId="77777777" w:rsidR="002E737C" w:rsidRPr="004C39F5" w:rsidRDefault="002E737C">
      <w:pPr>
        <w:jc w:val="both"/>
        <w:rPr>
          <w:sz w:val="24"/>
          <w:szCs w:val="24"/>
          <w:lang w:val="en-GB"/>
        </w:rPr>
      </w:pPr>
    </w:p>
    <w:p w14:paraId="53EA6464" w14:textId="77777777" w:rsidR="002E737C" w:rsidRDefault="002E737C">
      <w:pPr>
        <w:jc w:val="both"/>
        <w:rPr>
          <w:sz w:val="24"/>
          <w:szCs w:val="24"/>
          <w:lang w:val="en-GB"/>
        </w:rPr>
      </w:pPr>
    </w:p>
    <w:p w14:paraId="621A44C4" w14:textId="77777777" w:rsidR="002E737C" w:rsidRPr="004C39F5" w:rsidRDefault="002E737C">
      <w:pPr>
        <w:jc w:val="both"/>
        <w:rPr>
          <w:sz w:val="24"/>
          <w:szCs w:val="24"/>
          <w:lang w:val="en-GB"/>
        </w:rPr>
      </w:pPr>
    </w:p>
    <w:p w14:paraId="24CCF762" w14:textId="77777777" w:rsidR="002E737C" w:rsidRDefault="002E737C">
      <w:pPr>
        <w:jc w:val="both"/>
        <w:rPr>
          <w:sz w:val="16"/>
          <w:szCs w:val="16"/>
          <w:lang w:val="en-GB"/>
        </w:rPr>
      </w:pPr>
      <w:r w:rsidRPr="004C39F5">
        <w:rPr>
          <w:sz w:val="16"/>
          <w:szCs w:val="16"/>
          <w:lang w:val="en-GB"/>
        </w:rPr>
        <w:t>I agree to the collection, processing and use of the data collected her</w:t>
      </w:r>
      <w:r>
        <w:rPr>
          <w:sz w:val="16"/>
          <w:szCs w:val="16"/>
          <w:lang w:val="en-GB"/>
        </w:rPr>
        <w:t>e as part of the</w:t>
      </w:r>
      <w:r w:rsidR="002214EB">
        <w:rPr>
          <w:sz w:val="16"/>
          <w:szCs w:val="16"/>
          <w:lang w:val="en-GB"/>
        </w:rPr>
        <w:t xml:space="preserve"> customer</w:t>
      </w:r>
      <w:r>
        <w:rPr>
          <w:sz w:val="16"/>
          <w:szCs w:val="16"/>
          <w:lang w:val="en-GB"/>
        </w:rPr>
        <w:t xml:space="preserve"> self-assessment</w:t>
      </w:r>
      <w:r w:rsidRPr="004C39F5">
        <w:rPr>
          <w:sz w:val="16"/>
          <w:szCs w:val="16"/>
          <w:lang w:val="en-GB"/>
        </w:rPr>
        <w:t>.</w:t>
      </w:r>
    </w:p>
    <w:p w14:paraId="663B3ED2" w14:textId="77777777" w:rsidR="002E737C" w:rsidRDefault="002E737C">
      <w:pPr>
        <w:jc w:val="both"/>
        <w:rPr>
          <w:sz w:val="16"/>
          <w:szCs w:val="16"/>
          <w:lang w:val="en-GB"/>
        </w:rPr>
      </w:pPr>
    </w:p>
    <w:p w14:paraId="09E5DE6D" w14:textId="77777777" w:rsidR="002E737C" w:rsidRDefault="002E737C">
      <w:pPr>
        <w:jc w:val="both"/>
        <w:rPr>
          <w:sz w:val="16"/>
          <w:szCs w:val="16"/>
          <w:lang w:val="en-GB"/>
        </w:rPr>
      </w:pPr>
    </w:p>
    <w:p w14:paraId="5292B0CC" w14:textId="77777777" w:rsidR="00BE682A" w:rsidRDefault="00BE682A">
      <w:pPr>
        <w:jc w:val="both"/>
        <w:rPr>
          <w:sz w:val="16"/>
          <w:szCs w:val="16"/>
          <w:lang w:val="en-GB"/>
        </w:rPr>
      </w:pPr>
    </w:p>
    <w:p w14:paraId="60955A99" w14:textId="77777777" w:rsidR="002E737C" w:rsidRPr="004C39F5" w:rsidRDefault="002E737C">
      <w:pPr>
        <w:jc w:val="both"/>
        <w:rPr>
          <w:sz w:val="16"/>
          <w:szCs w:val="16"/>
          <w:lang w:val="en-GB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565"/>
        <w:gridCol w:w="427"/>
        <w:gridCol w:w="565"/>
        <w:gridCol w:w="2837"/>
        <w:gridCol w:w="565"/>
      </w:tblGrid>
      <w:tr w:rsidR="002E737C" w:rsidRPr="005C74FD" w14:paraId="5AD40071" w14:textId="77777777" w:rsidTr="00BE682A">
        <w:trPr>
          <w:gridBefore w:val="1"/>
          <w:wBefore w:w="565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18D47" w14:textId="77777777" w:rsidR="002E737C" w:rsidRPr="004C39F5" w:rsidRDefault="002E737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B3A3" w14:textId="77777777" w:rsidR="002E737C" w:rsidRPr="004C39F5" w:rsidRDefault="002E737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93BB2" w14:textId="77777777" w:rsidR="002E737C" w:rsidRPr="004C39F5" w:rsidRDefault="002E737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E737C" w14:paraId="5F8177E3" w14:textId="77777777" w:rsidTr="00BE682A">
        <w:trPr>
          <w:gridAfter w:val="1"/>
          <w:wAfter w:w="565" w:type="dxa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1221D4A8" w14:textId="77777777" w:rsidR="002E737C" w:rsidRDefault="002E737C" w:rsidP="006A50F5">
            <w:pPr>
              <w:spacing w:before="120"/>
              <w:jc w:val="center"/>
              <w:rPr>
                <w:sz w:val="16"/>
                <w:szCs w:val="16"/>
              </w:rPr>
            </w:pPr>
            <w:proofErr w:type="gramStart"/>
            <w:r w:rsidRPr="00E51B2F">
              <w:rPr>
                <w:sz w:val="16"/>
                <w:szCs w:val="16"/>
                <w:lang w:val="en-GB"/>
              </w:rPr>
              <w:t>N</w:t>
            </w:r>
            <w:proofErr w:type="spellStart"/>
            <w:r>
              <w:rPr>
                <w:sz w:val="16"/>
                <w:szCs w:val="16"/>
              </w:rPr>
              <w:t>ame</w:t>
            </w:r>
            <w:proofErr w:type="spellEnd"/>
            <w:r>
              <w:rPr>
                <w:sz w:val="16"/>
                <w:szCs w:val="16"/>
              </w:rPr>
              <w:t xml:space="preserve">  /</w:t>
            </w:r>
            <w:proofErr w:type="gramEnd"/>
            <w:r>
              <w:rPr>
                <w:sz w:val="16"/>
                <w:szCs w:val="16"/>
              </w:rPr>
              <w:t xml:space="preserve">  Date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7F032" w14:textId="77777777" w:rsidR="002E737C" w:rsidRDefault="002E737C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7AF68CB8" w14:textId="77777777" w:rsidR="002E737C" w:rsidRDefault="002E737C" w:rsidP="00BB0A38">
            <w:pPr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Signature</w:t>
            </w:r>
            <w:proofErr w:type="spellEnd"/>
            <w:r w:rsidR="003373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3373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Company </w:t>
            </w:r>
            <w:proofErr w:type="spellStart"/>
            <w:r>
              <w:rPr>
                <w:sz w:val="16"/>
                <w:szCs w:val="16"/>
              </w:rPr>
              <w:t>stamp</w:t>
            </w:r>
            <w:proofErr w:type="spellEnd"/>
          </w:p>
        </w:tc>
      </w:tr>
    </w:tbl>
    <w:p w14:paraId="04E121DA" w14:textId="77777777" w:rsidR="002E737C" w:rsidRDefault="002E737C" w:rsidP="004C39F5"/>
    <w:sectPr w:rsidR="002E737C" w:rsidSect="00F75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115D" w14:textId="77777777" w:rsidR="00675F44" w:rsidRDefault="00675F44">
      <w:pPr>
        <w:spacing w:line="240" w:lineRule="auto"/>
      </w:pPr>
      <w:r>
        <w:separator/>
      </w:r>
    </w:p>
  </w:endnote>
  <w:endnote w:type="continuationSeparator" w:id="0">
    <w:p w14:paraId="299BAE74" w14:textId="77777777" w:rsidR="00675F44" w:rsidRDefault="00675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8148" w14:textId="77777777" w:rsidR="002509F3" w:rsidRDefault="002509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1149" w14:textId="77777777" w:rsidR="002E737C" w:rsidRPr="008F49E7" w:rsidRDefault="002E737C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spacing w:before="120"/>
      <w:rPr>
        <w:sz w:val="10"/>
        <w:szCs w:val="10"/>
      </w:rPr>
    </w:pPr>
    <w:r>
      <w:rPr>
        <w:sz w:val="10"/>
        <w:szCs w:val="10"/>
      </w:rPr>
      <w:t>Self-Assessment</w:t>
    </w:r>
    <w:r w:rsidRPr="008F49E7">
      <w:rPr>
        <w:sz w:val="10"/>
        <w:szCs w:val="10"/>
      </w:rPr>
      <w:tab/>
      <w:t xml:space="preserve">Seite </w:t>
    </w:r>
    <w:r w:rsidRPr="008F49E7">
      <w:rPr>
        <w:rStyle w:val="Seitenzahl"/>
        <w:sz w:val="10"/>
        <w:szCs w:val="10"/>
      </w:rPr>
      <w:fldChar w:fldCharType="begin"/>
    </w:r>
    <w:r w:rsidRPr="008F49E7">
      <w:rPr>
        <w:rStyle w:val="Seitenzahl"/>
        <w:sz w:val="10"/>
        <w:szCs w:val="10"/>
      </w:rPr>
      <w:instrText xml:space="preserve"> PAGE </w:instrText>
    </w:r>
    <w:r w:rsidRPr="008F49E7">
      <w:rPr>
        <w:rStyle w:val="Seitenzahl"/>
        <w:sz w:val="10"/>
        <w:szCs w:val="10"/>
      </w:rPr>
      <w:fldChar w:fldCharType="separate"/>
    </w:r>
    <w:r w:rsidR="00BE682A">
      <w:rPr>
        <w:rStyle w:val="Seitenzahl"/>
        <w:noProof/>
        <w:sz w:val="10"/>
        <w:szCs w:val="10"/>
      </w:rPr>
      <w:t>2</w:t>
    </w:r>
    <w:r w:rsidRPr="008F49E7">
      <w:rPr>
        <w:rStyle w:val="Seitenzahl"/>
        <w:sz w:val="10"/>
        <w:szCs w:val="10"/>
      </w:rPr>
      <w:fldChar w:fldCharType="end"/>
    </w:r>
    <w:r w:rsidRPr="008F49E7">
      <w:rPr>
        <w:rStyle w:val="Seitenzahl"/>
        <w:sz w:val="10"/>
        <w:szCs w:val="10"/>
      </w:rPr>
      <w:t xml:space="preserve"> von </w:t>
    </w:r>
    <w:r w:rsidRPr="008F49E7">
      <w:rPr>
        <w:rStyle w:val="Seitenzahl"/>
        <w:sz w:val="10"/>
        <w:szCs w:val="10"/>
      </w:rPr>
      <w:fldChar w:fldCharType="begin"/>
    </w:r>
    <w:r w:rsidRPr="008F49E7">
      <w:rPr>
        <w:rStyle w:val="Seitenzahl"/>
        <w:sz w:val="10"/>
        <w:szCs w:val="10"/>
      </w:rPr>
      <w:instrText xml:space="preserve"> NUMPAGES </w:instrText>
    </w:r>
    <w:r w:rsidRPr="008F49E7">
      <w:rPr>
        <w:rStyle w:val="Seitenzahl"/>
        <w:sz w:val="10"/>
        <w:szCs w:val="10"/>
      </w:rPr>
      <w:fldChar w:fldCharType="separate"/>
    </w:r>
    <w:r w:rsidR="00BE682A">
      <w:rPr>
        <w:rStyle w:val="Seitenzahl"/>
        <w:noProof/>
        <w:sz w:val="10"/>
        <w:szCs w:val="10"/>
      </w:rPr>
      <w:t>2</w:t>
    </w:r>
    <w:r w:rsidRPr="008F49E7">
      <w:rPr>
        <w:rStyle w:val="Seitenzahl"/>
        <w:sz w:val="10"/>
        <w:szCs w:val="10"/>
      </w:rPr>
      <w:fldChar w:fldCharType="end"/>
    </w:r>
  </w:p>
  <w:p w14:paraId="4648116F" w14:textId="1B51546F" w:rsidR="002E737C" w:rsidRPr="008F49E7" w:rsidRDefault="0008699E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rPr>
        <w:sz w:val="10"/>
        <w:szCs w:val="10"/>
      </w:rPr>
    </w:pPr>
    <w:r>
      <w:rPr>
        <w:sz w:val="10"/>
        <w:szCs w:val="10"/>
      </w:rPr>
      <w:t xml:space="preserve">Version </w:t>
    </w:r>
    <w:proofErr w:type="spellStart"/>
    <w:r>
      <w:rPr>
        <w:sz w:val="10"/>
        <w:szCs w:val="10"/>
      </w:rPr>
      <w:t>No</w:t>
    </w:r>
    <w:proofErr w:type="spellEnd"/>
    <w:r>
      <w:rPr>
        <w:sz w:val="10"/>
        <w:szCs w:val="10"/>
      </w:rPr>
      <w:t>: 1.</w:t>
    </w:r>
    <w:r w:rsidR="002509F3">
      <w:rPr>
        <w:sz w:val="10"/>
        <w:szCs w:val="10"/>
      </w:rPr>
      <w:t>5</w:t>
    </w:r>
  </w:p>
  <w:p w14:paraId="55D1A92A" w14:textId="54308BDC" w:rsidR="002E737C" w:rsidRPr="008F49E7" w:rsidRDefault="002509F3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rPr>
        <w:rStyle w:val="Seitenzahl"/>
        <w:sz w:val="10"/>
        <w:szCs w:val="10"/>
      </w:rPr>
    </w:pPr>
    <w:r>
      <w:rPr>
        <w:sz w:val="10"/>
        <w:szCs w:val="10"/>
      </w:rPr>
      <w:t>02</w:t>
    </w:r>
    <w:r w:rsidR="0008699E">
      <w:rPr>
        <w:sz w:val="10"/>
        <w:szCs w:val="10"/>
      </w:rPr>
      <w:t>.0</w:t>
    </w:r>
    <w:r>
      <w:rPr>
        <w:sz w:val="10"/>
        <w:szCs w:val="10"/>
      </w:rPr>
      <w:t>9</w:t>
    </w:r>
    <w:r w:rsidR="002E737C">
      <w:rPr>
        <w:sz w:val="10"/>
        <w:szCs w:val="10"/>
      </w:rPr>
      <w:t>.202</w:t>
    </w:r>
    <w:r w:rsidR="0016678D">
      <w:rPr>
        <w:sz w:val="10"/>
        <w:szCs w:val="1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FBE6" w14:textId="77777777" w:rsidR="002509F3" w:rsidRDefault="002509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DEE1" w14:textId="77777777" w:rsidR="00675F44" w:rsidRDefault="00675F44">
      <w:pPr>
        <w:spacing w:line="240" w:lineRule="auto"/>
      </w:pPr>
      <w:r>
        <w:separator/>
      </w:r>
    </w:p>
  </w:footnote>
  <w:footnote w:type="continuationSeparator" w:id="0">
    <w:p w14:paraId="47F09D0B" w14:textId="77777777" w:rsidR="00675F44" w:rsidRDefault="00675F44">
      <w:pPr>
        <w:spacing w:line="240" w:lineRule="auto"/>
      </w:pPr>
      <w:r>
        <w:continuationSeparator/>
      </w:r>
    </w:p>
  </w:footnote>
  <w:footnote w:id="1">
    <w:p w14:paraId="6D3C68E3" w14:textId="77777777" w:rsidR="002E737C" w:rsidRPr="00ED1B4E" w:rsidRDefault="002E737C">
      <w:pPr>
        <w:pStyle w:val="Funotentext"/>
        <w:rPr>
          <w:sz w:val="18"/>
          <w:szCs w:val="18"/>
          <w:lang w:val="en-GB"/>
        </w:rPr>
      </w:pPr>
      <w:r w:rsidRPr="00ED1B4E">
        <w:rPr>
          <w:rStyle w:val="Funotenzeichen"/>
          <w:rFonts w:cs="Arial"/>
          <w:b/>
          <w:color w:val="FF0000"/>
          <w:sz w:val="18"/>
          <w:szCs w:val="18"/>
        </w:rPr>
        <w:footnoteRef/>
      </w:r>
      <w:r w:rsidRPr="00ED1B4E">
        <w:rPr>
          <w:color w:val="FF0000"/>
          <w:sz w:val="18"/>
          <w:szCs w:val="18"/>
          <w:lang w:val="en-GB"/>
        </w:rPr>
        <w:t xml:space="preserve"> </w:t>
      </w:r>
      <w:r w:rsidR="000E7DB6" w:rsidRPr="00ED1B4E">
        <w:rPr>
          <w:color w:val="FF0000"/>
          <w:sz w:val="18"/>
          <w:szCs w:val="18"/>
          <w:lang w:val="en-GB"/>
        </w:rPr>
        <w:t xml:space="preserve">If you </w:t>
      </w:r>
      <w:r w:rsidR="00256506" w:rsidRPr="00ED1B4E">
        <w:rPr>
          <w:color w:val="FF0000"/>
          <w:sz w:val="18"/>
          <w:szCs w:val="18"/>
          <w:lang w:val="en-GB"/>
        </w:rPr>
        <w:t>certified</w:t>
      </w:r>
      <w:r w:rsidRPr="00ED1B4E">
        <w:rPr>
          <w:color w:val="FF0000"/>
          <w:sz w:val="18"/>
          <w:szCs w:val="18"/>
          <w:lang w:val="en-GB"/>
        </w:rPr>
        <w:t>, please send a copy to LOG Industrie GmbH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8115" w14:textId="77777777" w:rsidR="002509F3" w:rsidRDefault="002509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F329" w14:textId="240D9573" w:rsidR="002E737C" w:rsidRDefault="001800B8" w:rsidP="001800B8">
    <w:pPr>
      <w:pStyle w:val="Kopfzeile"/>
      <w:jc w:val="right"/>
    </w:pPr>
    <w:bookmarkStart w:id="0" w:name="_Hlk203978253"/>
    <w:r>
      <w:rPr>
        <w:noProof/>
      </w:rPr>
      <w:drawing>
        <wp:inline distT="0" distB="0" distL="0" distR="0" wp14:anchorId="4954D31A" wp14:editId="7168D17A">
          <wp:extent cx="1866900" cy="533400"/>
          <wp:effectExtent l="0" t="0" r="0" b="0"/>
          <wp:docPr id="114118857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53B54F2" w14:textId="77777777" w:rsidR="002E737C" w:rsidRDefault="002E737C" w:rsidP="009E2F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DD60" w14:textId="77777777" w:rsidR="002509F3" w:rsidRDefault="002509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F5"/>
    <w:rsid w:val="000300E5"/>
    <w:rsid w:val="00034EB4"/>
    <w:rsid w:val="00063EBE"/>
    <w:rsid w:val="000806CC"/>
    <w:rsid w:val="0008468B"/>
    <w:rsid w:val="0008699E"/>
    <w:rsid w:val="00087AF6"/>
    <w:rsid w:val="00096580"/>
    <w:rsid w:val="000A53C5"/>
    <w:rsid w:val="000C3B2C"/>
    <w:rsid w:val="000D4D9C"/>
    <w:rsid w:val="000E7DB6"/>
    <w:rsid w:val="000F132A"/>
    <w:rsid w:val="0010406B"/>
    <w:rsid w:val="00111F76"/>
    <w:rsid w:val="0016678D"/>
    <w:rsid w:val="00166BCA"/>
    <w:rsid w:val="001800B8"/>
    <w:rsid w:val="00182756"/>
    <w:rsid w:val="00184C46"/>
    <w:rsid w:val="001860C5"/>
    <w:rsid w:val="001927F5"/>
    <w:rsid w:val="001A5FA1"/>
    <w:rsid w:val="001C7AEC"/>
    <w:rsid w:val="001F6273"/>
    <w:rsid w:val="00220C97"/>
    <w:rsid w:val="002214EB"/>
    <w:rsid w:val="002509F3"/>
    <w:rsid w:val="00256506"/>
    <w:rsid w:val="002A7417"/>
    <w:rsid w:val="002B4779"/>
    <w:rsid w:val="002C5824"/>
    <w:rsid w:val="002D75E8"/>
    <w:rsid w:val="002E607A"/>
    <w:rsid w:val="002E737C"/>
    <w:rsid w:val="00320680"/>
    <w:rsid w:val="00337305"/>
    <w:rsid w:val="003625C3"/>
    <w:rsid w:val="0036391F"/>
    <w:rsid w:val="003B768A"/>
    <w:rsid w:val="003D50FB"/>
    <w:rsid w:val="003E765E"/>
    <w:rsid w:val="003F21C5"/>
    <w:rsid w:val="00404E26"/>
    <w:rsid w:val="004813D9"/>
    <w:rsid w:val="00487403"/>
    <w:rsid w:val="004A6D38"/>
    <w:rsid w:val="004C2111"/>
    <w:rsid w:val="004C39F5"/>
    <w:rsid w:val="004C5DC3"/>
    <w:rsid w:val="004D166C"/>
    <w:rsid w:val="005053DB"/>
    <w:rsid w:val="00511D0D"/>
    <w:rsid w:val="005153B3"/>
    <w:rsid w:val="00520D95"/>
    <w:rsid w:val="00524074"/>
    <w:rsid w:val="00533864"/>
    <w:rsid w:val="00535456"/>
    <w:rsid w:val="005400C0"/>
    <w:rsid w:val="00540A80"/>
    <w:rsid w:val="0054136D"/>
    <w:rsid w:val="0055652B"/>
    <w:rsid w:val="00571F88"/>
    <w:rsid w:val="005776F5"/>
    <w:rsid w:val="005C74FD"/>
    <w:rsid w:val="005E2FD4"/>
    <w:rsid w:val="00642CC2"/>
    <w:rsid w:val="0066595E"/>
    <w:rsid w:val="00671082"/>
    <w:rsid w:val="00675F44"/>
    <w:rsid w:val="006A50F5"/>
    <w:rsid w:val="006D098C"/>
    <w:rsid w:val="007035CC"/>
    <w:rsid w:val="007405B5"/>
    <w:rsid w:val="007929F5"/>
    <w:rsid w:val="007D098C"/>
    <w:rsid w:val="007D2CF0"/>
    <w:rsid w:val="007E6932"/>
    <w:rsid w:val="008207CD"/>
    <w:rsid w:val="00822B39"/>
    <w:rsid w:val="00855889"/>
    <w:rsid w:val="008571E0"/>
    <w:rsid w:val="008C066D"/>
    <w:rsid w:val="008F49E7"/>
    <w:rsid w:val="009043A0"/>
    <w:rsid w:val="00904B67"/>
    <w:rsid w:val="00914C7C"/>
    <w:rsid w:val="00941114"/>
    <w:rsid w:val="00944E8F"/>
    <w:rsid w:val="00945910"/>
    <w:rsid w:val="00980FC2"/>
    <w:rsid w:val="00983FE5"/>
    <w:rsid w:val="00987302"/>
    <w:rsid w:val="00995EC9"/>
    <w:rsid w:val="0099607B"/>
    <w:rsid w:val="009B6DB1"/>
    <w:rsid w:val="009D0E50"/>
    <w:rsid w:val="009E2F11"/>
    <w:rsid w:val="00A2107D"/>
    <w:rsid w:val="00A63AE1"/>
    <w:rsid w:val="00A66A06"/>
    <w:rsid w:val="00A7674F"/>
    <w:rsid w:val="00A970E5"/>
    <w:rsid w:val="00AB5D2A"/>
    <w:rsid w:val="00AE62C5"/>
    <w:rsid w:val="00AF2F25"/>
    <w:rsid w:val="00AF3335"/>
    <w:rsid w:val="00B37C76"/>
    <w:rsid w:val="00B500D2"/>
    <w:rsid w:val="00B94687"/>
    <w:rsid w:val="00BB0A38"/>
    <w:rsid w:val="00BB0ABD"/>
    <w:rsid w:val="00BD0F6A"/>
    <w:rsid w:val="00BD6060"/>
    <w:rsid w:val="00BE682A"/>
    <w:rsid w:val="00C42C13"/>
    <w:rsid w:val="00C5710D"/>
    <w:rsid w:val="00C63972"/>
    <w:rsid w:val="00C82C1F"/>
    <w:rsid w:val="00C831E9"/>
    <w:rsid w:val="00C90718"/>
    <w:rsid w:val="00C948C8"/>
    <w:rsid w:val="00CD5011"/>
    <w:rsid w:val="00CE10C4"/>
    <w:rsid w:val="00D2020C"/>
    <w:rsid w:val="00D278C6"/>
    <w:rsid w:val="00D41FCE"/>
    <w:rsid w:val="00D83486"/>
    <w:rsid w:val="00E15DDD"/>
    <w:rsid w:val="00E22507"/>
    <w:rsid w:val="00E44935"/>
    <w:rsid w:val="00E51B2F"/>
    <w:rsid w:val="00E54065"/>
    <w:rsid w:val="00E66BEE"/>
    <w:rsid w:val="00E92C30"/>
    <w:rsid w:val="00EC35BF"/>
    <w:rsid w:val="00ED183E"/>
    <w:rsid w:val="00ED1B4E"/>
    <w:rsid w:val="00EE2C37"/>
    <w:rsid w:val="00F00DDF"/>
    <w:rsid w:val="00F24D4B"/>
    <w:rsid w:val="00F26605"/>
    <w:rsid w:val="00F5512C"/>
    <w:rsid w:val="00F753C3"/>
    <w:rsid w:val="00F808D6"/>
    <w:rsid w:val="00F92313"/>
    <w:rsid w:val="00F92B89"/>
    <w:rsid w:val="00FA4C16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E77B6"/>
  <w15:docId w15:val="{0E0F0937-B06B-49A0-9CF9-C2FBA4B6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3C3"/>
    <w:pPr>
      <w:widowControl w:val="0"/>
      <w:spacing w:line="30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53C3"/>
    <w:pPr>
      <w:keepNext/>
      <w:spacing w:after="480"/>
      <w:outlineLvl w:val="0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F79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F753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F7998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753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F7998"/>
    <w:rPr>
      <w:rFonts w:ascii="Arial" w:hAnsi="Arial" w:cs="Arial"/>
      <w:sz w:val="20"/>
      <w:szCs w:val="20"/>
    </w:rPr>
  </w:style>
  <w:style w:type="character" w:styleId="Seitenzahl">
    <w:name w:val="page number"/>
    <w:basedOn w:val="Absatz-Standardschriftart"/>
    <w:uiPriority w:val="99"/>
    <w:rsid w:val="00F753C3"/>
  </w:style>
  <w:style w:type="paragraph" w:styleId="Sprechblasentext">
    <w:name w:val="Balloon Text"/>
    <w:basedOn w:val="Standard"/>
    <w:link w:val="SprechblasentextZchn"/>
    <w:uiPriority w:val="99"/>
    <w:semiHidden/>
    <w:rsid w:val="007D09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7998"/>
    <w:rPr>
      <w:sz w:val="0"/>
      <w:szCs w:val="0"/>
    </w:rPr>
  </w:style>
  <w:style w:type="character" w:customStyle="1" w:styleId="tlid-translation">
    <w:name w:val="tlid-translation"/>
    <w:uiPriority w:val="99"/>
    <w:rsid w:val="007E693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E54065"/>
  </w:style>
  <w:style w:type="character" w:customStyle="1" w:styleId="FunotentextZchn">
    <w:name w:val="Fußnotentext Zchn"/>
    <w:link w:val="Funotentext"/>
    <w:uiPriority w:val="99"/>
    <w:semiHidden/>
    <w:rsid w:val="00E54065"/>
    <w:rPr>
      <w:rFonts w:ascii="Arial" w:hAnsi="Arial" w:cs="Arial"/>
    </w:rPr>
  </w:style>
  <w:style w:type="character" w:styleId="Funotenzeichen">
    <w:name w:val="footnote reference"/>
    <w:uiPriority w:val="99"/>
    <w:semiHidden/>
    <w:rsid w:val="00E54065"/>
    <w:rPr>
      <w:rFonts w:cs="Times New Roman"/>
      <w:vertAlign w:val="superscript"/>
    </w:rPr>
  </w:style>
  <w:style w:type="table" w:styleId="Tabellenraster">
    <w:name w:val="Table Grid"/>
    <w:basedOn w:val="NormaleTabelle"/>
    <w:uiPriority w:val="59"/>
    <w:rsid w:val="00C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bsatz-Standardschriftart"/>
    <w:rsid w:val="003E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O\In%20Arbeit\Selbstauskunft%20der%20Lieferant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Selbstauskunft der Lieferanten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 der LOG Industrie-Unterauftragnehmer</vt:lpstr>
    </vt:vector>
  </TitlesOfParts>
  <Company>LOG Industrie GmbH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 der LOG Industrie-Unterauftragnehmer</dc:title>
  <dc:subject/>
  <dc:creator>QMB</dc:creator>
  <cp:keywords/>
  <dc:description/>
  <cp:lastModifiedBy>zaher.saleh@t-online.de</cp:lastModifiedBy>
  <cp:revision>43</cp:revision>
  <cp:lastPrinted>2020-12-15T11:50:00Z</cp:lastPrinted>
  <dcterms:created xsi:type="dcterms:W3CDTF">2024-02-23T15:16:00Z</dcterms:created>
  <dcterms:modified xsi:type="dcterms:W3CDTF">2025-09-02T06:58:00Z</dcterms:modified>
</cp:coreProperties>
</file>